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REPUBLIKA  HRVATSKA</w:t>
      </w: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ZAGREBAČKA  ŽUPANIJA</w:t>
      </w: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GRAD SAMOBOR</w:t>
      </w: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OSNOVNA ŠKOLA MILANA LANGA</w:t>
      </w: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BREGANA, Langova 2</w:t>
      </w: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6EC2">
        <w:rPr>
          <w:rFonts w:ascii="Times New Roman" w:hAnsi="Times New Roman" w:cs="Times New Roman"/>
          <w:sz w:val="24"/>
          <w:szCs w:val="24"/>
          <w:u w:val="single"/>
        </w:rPr>
        <w:t>ŠKOLSKI  ODBOR</w:t>
      </w: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Klasa: 602-02/14-16/16</w:t>
      </w: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URBROJ: 238-27-15-14-02</w:t>
      </w: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Bregana, 9. 9. 2014.</w:t>
      </w: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B6EC2">
        <w:rPr>
          <w:rFonts w:ascii="Times New Roman" w:hAnsi="Times New Roman" w:cs="Times New Roman"/>
          <w:b/>
          <w:bCs/>
          <w:sz w:val="36"/>
          <w:szCs w:val="36"/>
        </w:rPr>
        <w:t>Z A P I S N I K</w:t>
      </w: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s 16. redovne sjednice Školskog odbora  OSNOVNE ŠKOLE MILANA LANGA, Bregana održane dana  29. 8. 2014. u   zbornici Škole, s početkom u 18,oo sati.</w:t>
      </w: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Prisutni članovi Školskog odbora: Sanja Rapljenović- predsjednica, Nevenka Gračanin, Ivana Smolej Kolarek, Mirjana Kovačić Prošić, Ivan Piškulić, Marija Aščić i Josip Petrić.</w:t>
      </w: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Ostali prisutni : Igor Matijašić, ravnatelj Škole.</w:t>
      </w: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Zapisničar:</w:t>
      </w:r>
      <w:r w:rsidRPr="009B6EC2">
        <w:rPr>
          <w:rFonts w:ascii="Times New Roman" w:hAnsi="Times New Roman" w:cs="Times New Roman"/>
          <w:sz w:val="24"/>
          <w:szCs w:val="24"/>
        </w:rPr>
        <w:tab/>
        <w:t xml:space="preserve"> Ljiljana Sečkar, tajnica Škole.</w:t>
      </w: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Predsjednica Školskog odbora gđa Sanja Rapljenović pozdravila je prisutne, konstatirala da sjednici prisustvuju svi članovi Školskog odbora i predložila sljedeći</w:t>
      </w: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Dnevni  red:</w:t>
      </w:r>
    </w:p>
    <w:p w:rsidR="00215641" w:rsidRPr="009B6EC2" w:rsidRDefault="00215641" w:rsidP="0087086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Verifikacija zapisnika s prethodne sjednice Školskog odbora</w:t>
      </w:r>
    </w:p>
    <w:p w:rsidR="00215641" w:rsidRPr="009B6EC2" w:rsidRDefault="00215641" w:rsidP="0087086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Izvješće o odgojno obrazovnim rezultatima na kraju školske godine</w:t>
      </w:r>
    </w:p>
    <w:p w:rsidR="00215641" w:rsidRPr="009B6EC2" w:rsidRDefault="00215641" w:rsidP="0087086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Taxi prijevoz učenika s udaljenih područja (Budinjak i Višnjevac)</w:t>
      </w:r>
    </w:p>
    <w:p w:rsidR="00215641" w:rsidRPr="009B6EC2" w:rsidRDefault="00215641" w:rsidP="0087086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Prijedlog Pravilnika o organizaciji rada i sistematizaciji radnih mjesta</w:t>
      </w:r>
    </w:p>
    <w:p w:rsidR="00215641" w:rsidRPr="009B6EC2" w:rsidRDefault="00215641" w:rsidP="0087086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Informacija o investicijskim radovima</w:t>
      </w:r>
    </w:p>
    <w:p w:rsidR="00215641" w:rsidRPr="009B6EC2" w:rsidRDefault="00215641" w:rsidP="0087086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Razno</w:t>
      </w:r>
    </w:p>
    <w:p w:rsidR="00215641" w:rsidRPr="009B6EC2" w:rsidRDefault="00215641" w:rsidP="0087086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:rsidR="00215641" w:rsidRPr="009B6EC2" w:rsidRDefault="00215641" w:rsidP="0087086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EC2">
        <w:rPr>
          <w:rFonts w:ascii="Times New Roman" w:hAnsi="Times New Roman" w:cs="Times New Roman"/>
          <w:b/>
          <w:bCs/>
          <w:sz w:val="24"/>
          <w:szCs w:val="24"/>
        </w:rPr>
        <w:t>Ad-1</w:t>
      </w:r>
      <w:r w:rsidRPr="009B6E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6EC2">
        <w:rPr>
          <w:rFonts w:ascii="Times New Roman" w:hAnsi="Times New Roman" w:cs="Times New Roman"/>
          <w:b/>
          <w:bCs/>
          <w:sz w:val="24"/>
          <w:szCs w:val="24"/>
          <w:u w:val="single"/>
        </w:rPr>
        <w:t>Verifikacija zapisnika s prethodne sjednice Školskog odbora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Gđa Sanja Rapljenović pozvala je  članove da se izjasne imaju li primjedbe na  zapisnik s 15. redovne sjednice održane dana  11. srpnja 2014. godine. Budući da nije bilo primjedbi temeljem članka 14.  stavka 4. Pravilnika o radu kolegijalnih tijela jednoglasno je donijeta sljedeća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ODLUKA</w:t>
      </w:r>
    </w:p>
    <w:p w:rsidR="00215641" w:rsidRPr="009B6EC2" w:rsidRDefault="00215641" w:rsidP="00870862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br. 1.</w:t>
      </w:r>
    </w:p>
    <w:p w:rsidR="00215641" w:rsidRPr="009B6EC2" w:rsidRDefault="00215641" w:rsidP="00870862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ab/>
        <w:t>Prihvaća se zapisnik s 15. redovne sjednice Školskog odbora održane 11. 7. 2014.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ab/>
      </w:r>
      <w:r w:rsidRPr="009B6EC2">
        <w:rPr>
          <w:rFonts w:ascii="Times New Roman" w:hAnsi="Times New Roman" w:cs="Times New Roman"/>
          <w:sz w:val="24"/>
          <w:szCs w:val="24"/>
        </w:rPr>
        <w:tab/>
      </w:r>
      <w:r w:rsidRPr="009B6EC2">
        <w:rPr>
          <w:rFonts w:ascii="Times New Roman" w:hAnsi="Times New Roman" w:cs="Times New Roman"/>
          <w:sz w:val="24"/>
          <w:szCs w:val="24"/>
        </w:rPr>
        <w:tab/>
      </w:r>
      <w:r w:rsidRPr="009B6EC2">
        <w:rPr>
          <w:rFonts w:ascii="Times New Roman" w:hAnsi="Times New Roman" w:cs="Times New Roman"/>
          <w:sz w:val="24"/>
          <w:szCs w:val="24"/>
        </w:rPr>
        <w:tab/>
      </w:r>
      <w:r w:rsidRPr="009B6EC2">
        <w:rPr>
          <w:rFonts w:ascii="Times New Roman" w:hAnsi="Times New Roman" w:cs="Times New Roman"/>
          <w:sz w:val="24"/>
          <w:szCs w:val="24"/>
        </w:rPr>
        <w:tab/>
      </w:r>
      <w:r w:rsidRPr="009B6EC2">
        <w:rPr>
          <w:rFonts w:ascii="Times New Roman" w:hAnsi="Times New Roman" w:cs="Times New Roman"/>
          <w:sz w:val="24"/>
          <w:szCs w:val="24"/>
        </w:rPr>
        <w:tab/>
      </w:r>
      <w:r w:rsidRPr="009B6EC2">
        <w:rPr>
          <w:rFonts w:ascii="Times New Roman" w:hAnsi="Times New Roman" w:cs="Times New Roman"/>
          <w:sz w:val="24"/>
          <w:szCs w:val="24"/>
        </w:rPr>
        <w:tab/>
      </w:r>
      <w:r w:rsidRPr="009B6EC2">
        <w:rPr>
          <w:rFonts w:ascii="Times New Roman" w:hAnsi="Times New Roman" w:cs="Times New Roman"/>
          <w:sz w:val="24"/>
          <w:szCs w:val="24"/>
        </w:rPr>
        <w:tab/>
      </w:r>
      <w:r w:rsidRPr="009B6EC2">
        <w:rPr>
          <w:rFonts w:ascii="Times New Roman" w:hAnsi="Times New Roman" w:cs="Times New Roman"/>
          <w:sz w:val="24"/>
          <w:szCs w:val="24"/>
        </w:rPr>
        <w:tab/>
      </w:r>
      <w:r w:rsidRPr="009B6EC2">
        <w:rPr>
          <w:rFonts w:ascii="Times New Roman" w:hAnsi="Times New Roman" w:cs="Times New Roman"/>
          <w:sz w:val="24"/>
          <w:szCs w:val="24"/>
        </w:rPr>
        <w:tab/>
      </w:r>
      <w:r w:rsidRPr="009B6EC2">
        <w:rPr>
          <w:rFonts w:ascii="Times New Roman" w:hAnsi="Times New Roman" w:cs="Times New Roman"/>
          <w:sz w:val="24"/>
          <w:szCs w:val="24"/>
        </w:rPr>
        <w:tab/>
      </w:r>
      <w:r w:rsidRPr="009B6EC2">
        <w:rPr>
          <w:rFonts w:ascii="Times New Roman" w:hAnsi="Times New Roman" w:cs="Times New Roman"/>
          <w:sz w:val="24"/>
          <w:szCs w:val="24"/>
        </w:rPr>
        <w:tab/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EC2">
        <w:rPr>
          <w:rFonts w:ascii="Times New Roman" w:hAnsi="Times New Roman" w:cs="Times New Roman"/>
          <w:b/>
          <w:bCs/>
          <w:sz w:val="24"/>
          <w:szCs w:val="24"/>
        </w:rPr>
        <w:t>Ad-2</w:t>
      </w:r>
      <w:r w:rsidRPr="009B6E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6EC2">
        <w:rPr>
          <w:rFonts w:ascii="Times New Roman" w:hAnsi="Times New Roman" w:cs="Times New Roman"/>
          <w:b/>
          <w:bCs/>
          <w:sz w:val="24"/>
          <w:szCs w:val="24"/>
          <w:u w:val="single"/>
        </w:rPr>
        <w:t>Izvješće o odgojno obrazovnim rezultatima na kraju školske godine 2013./2014.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Izvješće o odgojno obrazovnim rezultatima odnosno o realizaciji Godišnjeg plana i programa rada škole i Školskog kurikuluma podnio je  ravnatelj, Igor Matijašić.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Ravnatelj je upoznao članove Školskog odbora da je u školskoj godini 2013./2014. odgojno obrazovni rad s 582 učenika bio organiziran u 30 razrednih odjela, od kojih 549 učenika u matičnoj školi  u 24 razreda, a 33 učenika u tri područne škole (Grdanjci, Noršić Selo i Novo Selo) u ukupno 6 razrednih odjela.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Godišnji plan i program rada škole u cijelosti je realiziran s 181. nastavnim danom. Izvanučionična nastava također je u cijelosti realizirana onako kako je i planirana.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Trinaest učenika upućeno  je na popravni ispit (12 učenika s 1 negativnom ocjenom, a 1 učenik s dvije negativne ocjene) od kojih je dvanaest  uspješno položilo u prvom (ljetnom) roku, a jedan učenik u jesenskom.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Izostanci na kraju školske godine: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-opravdani</w:t>
      </w:r>
      <w:r w:rsidRPr="009B6EC2">
        <w:rPr>
          <w:rFonts w:ascii="Times New Roman" w:hAnsi="Times New Roman" w:cs="Times New Roman"/>
          <w:sz w:val="24"/>
          <w:szCs w:val="24"/>
        </w:rPr>
        <w:tab/>
        <w:t>- 23 387 sati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-neopravdanih -  139  sati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-sveukupno</w:t>
      </w:r>
      <w:r w:rsidRPr="009B6EC2">
        <w:rPr>
          <w:rFonts w:ascii="Times New Roman" w:hAnsi="Times New Roman" w:cs="Times New Roman"/>
          <w:sz w:val="24"/>
          <w:szCs w:val="24"/>
        </w:rPr>
        <w:tab/>
        <w:t>- 23526 sati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Školsku godinu je 299 učenika završilo s odličnim uspjehom, 216 s vrlo dobrim, a svega 67 s dobrim uspjehom. Prosječna ocjena je 4,40, dakle učenici su ostvarili gotovo odličan rezultat.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Učenici sa svojim učiteljima mentorima sudjelovali su na državnom natjecanju iz engleskog jezika i kemije, te na Državnoj smotri učeničkih zadruga. Naglašava da je već samo sudjelovanje na državnim natjecanjima odličan rezultat.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Nadalje, Ravnatelj se osvrnuo na projekte škole: Dan jabuka u Noršić Selu, Dan ljekovitog bilja i jagoda u Noršić Selu, obilježavanje godišnjice rođenja i smrti Milana Langa, projekt Vukovara, Fašnika, COMMENIUS-a (projekt sa Slovenijom). Škola je 27. 8. 2014. bila domaćin učiteljima škole Martin Krpan iz Ljubljane i samoborskih škola i prezentirala rad u radionicama koje su bile izvedene za Dan škole. Pokazana im je i PŠ Noršić Selo.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Škola je bila uključena i u humanitarne akcije: Kapljica dobrote, zatim za stradale u poplavi i druge.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Ravnatelj  se u svom izlaganju osvrnuo i na  upis prvašića u šk. godini 2014./2015. Ukupno se upisalo 62 djece od kojih  2 u PŠ Grdanjce, a preostalih 60 u matičnu školu u Breganu. PŠ-e Noršić Selo i Novo Selo nisu imali upisane djece.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Gđa Gračanin i  gđa Kovačić Prošić čestitajući Ravnatelju i Školi na ostvarenim rezultatima, naglasile su da se vidi da je Kolektiv zadovoljan, da je  atmosfera zdrava i da se radi, te su sretne  zbog toga. 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Nakon kratke diskusije, temeljem  članka 40. St. 1. podst. 22. Statuta Škole, jednoglasno je donijeta sljedeća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ODLUKA</w:t>
      </w:r>
    </w:p>
    <w:p w:rsidR="00215641" w:rsidRPr="009B6EC2" w:rsidRDefault="00215641" w:rsidP="00870862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br.2.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ab/>
        <w:t xml:space="preserve">Usvaja se Izvješće Ravnatelja o ostvarenim rezultatima odgojno obrazovnog rada,  odnosno realizaciji Godišnjeg plana i programa rada i Školskog kurikuluma u školskoj godini 2013./2014. 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EC2">
        <w:rPr>
          <w:rFonts w:ascii="Times New Roman" w:hAnsi="Times New Roman" w:cs="Times New Roman"/>
          <w:b/>
          <w:bCs/>
          <w:sz w:val="24"/>
          <w:szCs w:val="24"/>
          <w:u w:val="single"/>
        </w:rPr>
        <w:t>AD-3 Taxi prijevoz učenika s udaljenih područja (Budinjak i Višnjevac)</w:t>
      </w:r>
    </w:p>
    <w:p w:rsidR="00215641" w:rsidRPr="009B6EC2" w:rsidRDefault="00215641" w:rsidP="0087086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Ravnatelj Škole, podsjetio je članove, da je Škola sukladno odluci Školskog odbora i u dogovoru s Gradom krenula u pozivni natječaj za prijevoz učenika s udaljenih područja (Budinjak i Višnjevac).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Svima je poznato da su domari  cijelu proteklu školsku godinu  obavljali prijevoz četvero učenika s Višnjevca do PŠ Grdanjaca i natrag. Poziv za dostavu ponude usluge taxi prijevoza dvije grupe učenika odnosno za dvije relacije: Budinjak-Glažuta-Bregana-Budinjak i  Višnjevac-Grdanjci-Višnjevac upućen je na tri adrese. Ponudu je dao samo jedan ponuđač, WEST obrt za logistiku i usluge v. Daniela Zijala iz Samobora, Milana Langa 5. Iznos ponude po danu: 1.034,oo kn bez PDV-a, s PDV-om 1.292,50 kn, odnosno za 175 nastavnih dana bez PDV-a: 180.950,00 kn, s PDV-om 226.187,50kn.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Predlaže da se prihvati ponuda WEST obrta za logistiku i usluge iz Samobora, M. Langa 5 za obavljanje taxi prijevoza dvije grupe učenika s udaljenih područja Budinjak i Višnjevac.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Temeljem članka 40. st.1. podst. 15. Statuta Škole i članka 9. Pravilnika o provedbi postupka nabave bagatelne vrijednosti, jednoglasno je donijeta sljedeća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9B6EC2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ODLUKA</w:t>
      </w:r>
    </w:p>
    <w:p w:rsidR="00215641" w:rsidRPr="009B6EC2" w:rsidRDefault="00215641" w:rsidP="009B6EC2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br.3.</w:t>
      </w:r>
    </w:p>
    <w:p w:rsidR="00215641" w:rsidRPr="009B6EC2" w:rsidRDefault="00215641" w:rsidP="009B6EC2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Prihvaća se ponuda WEST obrta za logistiku i usluge iz Samobora, Milanal Langa 5, 0IB           4623441134 za obavljanje usluge taxi prijevoza dviju grupa učenika s udaljenih područja: I.GRUPA-prijevoz 5 učenika na relaciji BUDINJAK-GLAŽUTA-BREGANA i natrag u dva turnusa i II. GRUPA-prijevoz četvero učenika iz VIŠNJEVCA-PŠ GRDANJCI i natrag, za obje relacije po danu bez PDV-a u iznosu od 1.034,00 kn, sa PDV-om u iznosu 1.292,50 kn, odnosno na bazi 175 nastavnih dana bez PDV-a 180.950,00kn, s PDV-om  226.187,50 kn.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Ovlašćuje se Ravnatelj da prijedlog   obavijesti o odabiru izabranog ponuditelja dostavi ponuditelju i s istim sklopi ugovor o obavljanju taxi prijevoza  dviju grupa učenika s udaljenih područja.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EC2">
        <w:rPr>
          <w:rFonts w:ascii="Times New Roman" w:hAnsi="Times New Roman" w:cs="Times New Roman"/>
          <w:b/>
          <w:bCs/>
          <w:sz w:val="24"/>
          <w:szCs w:val="24"/>
        </w:rPr>
        <w:t>AD-4</w:t>
      </w:r>
      <w:r w:rsidRPr="009B6E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6EC2">
        <w:rPr>
          <w:rFonts w:ascii="Times New Roman" w:hAnsi="Times New Roman" w:cs="Times New Roman"/>
          <w:b/>
          <w:bCs/>
          <w:sz w:val="24"/>
          <w:szCs w:val="24"/>
          <w:u w:val="single"/>
        </w:rPr>
        <w:t>Prijedlog Pravilnika o organizaciji rada i sistematizaciji radnih mjesta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Izvjestitelj po navedenoj točki dnevnog reda bila je gđa Ljiljana Sečkar, tajnica Škole.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Gđa Sečkar upoznala je prisutne da je nadležni Ministar donio Pravilnik o djelokrugu rada tajnika, te administrativno-tehničkim i pomoćnim poslovima  koji se obavljaju u osnovnim školama, a isti je objavljen 28. 3. 2014. u Narodnim novinama. Škola je dužna do 31. kolovoza 2014. uskladiti svoje opće akte s odredbama spomenutog Pravilnika. Sukladno tomu, sačinjen je Prijedlog  pravilnika (u prilogu zapisnika i čini njegov sastavni dio).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Temeljem Pravilnika kojeg je donio Ministar, Škola ne bi imala pravo na radno mjesto računovodstveno-administrativnog referent iz razloga što imamo manje od 800 učenika.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Nadalje  Škola ima tri  domara, a ostvaruje pravo na dva. Gđa Sečkar izni</w:t>
      </w:r>
      <w:bookmarkStart w:id="0" w:name="_GoBack"/>
      <w:bookmarkEnd w:id="0"/>
      <w:r w:rsidRPr="009B6EC2">
        <w:rPr>
          <w:rFonts w:ascii="Times New Roman" w:hAnsi="Times New Roman" w:cs="Times New Roman"/>
          <w:sz w:val="24"/>
          <w:szCs w:val="24"/>
        </w:rPr>
        <w:t>jela je, da vjeruje da će se zatečeno stanje  priznati i da će se po tom pitanju nadležno Ministarstvo morati oglasiti.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Gđa Gračanin predložila je da se ne glasa o donošenju predloženog Pravilnika o organizaciji rada i sistematizaciji radnih mjesta, te da se zaduži Ravnatelj Škole da u suradnji s  Osnivačem zatraži od nadležnog Ministarstva  posebnu suglasnost  za radna mjesta  računovodstveno-administrativni referenta,  domara i spremačica u PŠ-a s punim radnim vremenom  zbog posebnosti OŠ Milana Langa. Smatra da Škola Milana Langa sa svoje tri PŠ-e pokriva veliko područje Žumberka i Samoborskog gorja, da sve područne i matična škola u Bregani ima veliki okoliš koji se ne  vrednuje kod utvrđivanja broja izvršitelja tehničkih i pomoćnih poslova. Nadalje, klimatski uvjeti  žumberačkog i samoborskog gorja(škole imaju status planinskih škola)  se bitno razlikuje od nizinskih škola. Prijedlog gđe Gračanin je u cijelosti jednoglasno prihvaćen.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6EC2">
        <w:rPr>
          <w:rFonts w:ascii="Times New Roman" w:hAnsi="Times New Roman" w:cs="Times New Roman"/>
          <w:b/>
          <w:bCs/>
          <w:sz w:val="24"/>
          <w:szCs w:val="24"/>
        </w:rPr>
        <w:t>AD-5</w:t>
      </w:r>
      <w:r w:rsidRPr="009B6E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6EC2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Informacija o investicijskim radovima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Ravnatelj, gosp. Igor Matijašić ukratko je informirao članove Školskog odbora o obavljenim investicijskim radovima u matičnoj školi u Bregani, uređivanje (brušenje i lakiranje) parketa u 6 učionica, postavljanje nosača i platna za LCD projektore u gotovo svim učionicama. Naglasio je da su spomenute radove  obavili domari škole. Također je uređena rasvjeta iznad školskih ploča u učionicama.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Najkasnije u listopadu 2014. trebalo bi ići s uređenjem krovišta na zgradi PŠ-e Noršić  Selo.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Grad planira s početkom listopada ove godine krenuti u uređenje školskog igrališta, od navlačenja finog sloja na betonsku podlogu, pa do postavljanja zaštitne mreže. Mišljenja je i nada se, da će s uređenjem  školskih sportskih terena ponovno procvast sport u Bregani.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Završeno u 19,30 sati.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Zapisničar: </w:t>
      </w:r>
      <w:r w:rsidRPr="009B6EC2">
        <w:rPr>
          <w:rFonts w:ascii="Times New Roman" w:hAnsi="Times New Roman" w:cs="Times New Roman"/>
          <w:sz w:val="24"/>
          <w:szCs w:val="24"/>
        </w:rPr>
        <w:t xml:space="preserve">Ljiljana Sečkar 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Predsjednica  Školskog odbora: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EC2">
        <w:rPr>
          <w:rFonts w:ascii="Times New Roman" w:hAnsi="Times New Roman" w:cs="Times New Roman"/>
          <w:sz w:val="24"/>
          <w:szCs w:val="24"/>
        </w:rPr>
        <w:t>Sanja  Rapljenović, prof.</w:t>
      </w: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5641" w:rsidRPr="009B6EC2" w:rsidRDefault="00215641" w:rsidP="00870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15641" w:rsidRPr="009B6EC2" w:rsidSect="00683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7B0"/>
    <w:multiLevelType w:val="hybridMultilevel"/>
    <w:tmpl w:val="07129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82829"/>
    <w:multiLevelType w:val="hybridMultilevel"/>
    <w:tmpl w:val="07129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07CD2"/>
    <w:multiLevelType w:val="hybridMultilevel"/>
    <w:tmpl w:val="07129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61E95"/>
    <w:multiLevelType w:val="hybridMultilevel"/>
    <w:tmpl w:val="07129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EAB"/>
    <w:rsid w:val="00015CAB"/>
    <w:rsid w:val="00033029"/>
    <w:rsid w:val="00045E0A"/>
    <w:rsid w:val="000966D5"/>
    <w:rsid w:val="000F07BA"/>
    <w:rsid w:val="001E573A"/>
    <w:rsid w:val="00212AE2"/>
    <w:rsid w:val="00215641"/>
    <w:rsid w:val="00270EA1"/>
    <w:rsid w:val="002F7EAB"/>
    <w:rsid w:val="00411E92"/>
    <w:rsid w:val="004830DC"/>
    <w:rsid w:val="00501942"/>
    <w:rsid w:val="00683F49"/>
    <w:rsid w:val="006D186B"/>
    <w:rsid w:val="00767636"/>
    <w:rsid w:val="00782F17"/>
    <w:rsid w:val="007C6D0D"/>
    <w:rsid w:val="00870862"/>
    <w:rsid w:val="008F5C6A"/>
    <w:rsid w:val="0091671F"/>
    <w:rsid w:val="00961BF2"/>
    <w:rsid w:val="009B6EC2"/>
    <w:rsid w:val="00A14EA0"/>
    <w:rsid w:val="00A24B46"/>
    <w:rsid w:val="00A87C97"/>
    <w:rsid w:val="00E8445D"/>
    <w:rsid w:val="00EF0C62"/>
    <w:rsid w:val="00F75EA5"/>
    <w:rsid w:val="00FB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D186B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6D186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5</Pages>
  <Words>1347</Words>
  <Characters>7681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</dc:creator>
  <cp:keywords/>
  <dc:description/>
  <cp:lastModifiedBy>Ravnatelj</cp:lastModifiedBy>
  <cp:revision>12</cp:revision>
  <dcterms:created xsi:type="dcterms:W3CDTF">2014-09-14T14:28:00Z</dcterms:created>
  <dcterms:modified xsi:type="dcterms:W3CDTF">2014-09-23T08:38:00Z</dcterms:modified>
</cp:coreProperties>
</file>